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6D" w:rsidRPr="003D689B" w:rsidRDefault="009D536D" w:rsidP="00772980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3D689B">
        <w:rPr>
          <w:rFonts w:ascii="方正仿宋_GBK" w:eastAsia="方正仿宋_GBK" w:hint="eastAsia"/>
          <w:sz w:val="32"/>
          <w:szCs w:val="32"/>
        </w:rPr>
        <w:t>附件</w:t>
      </w:r>
      <w:r w:rsidR="003F3773">
        <w:rPr>
          <w:rFonts w:ascii="方正仿宋_GBK" w:eastAsia="方正仿宋_GBK" w:hint="eastAsia"/>
          <w:sz w:val="32"/>
          <w:szCs w:val="32"/>
        </w:rPr>
        <w:t>1</w:t>
      </w: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pacing w:val="24"/>
          <w:sz w:val="52"/>
          <w:szCs w:val="52"/>
        </w:rPr>
      </w:pPr>
    </w:p>
    <w:p w:rsidR="009D536D" w:rsidRDefault="009D536D" w:rsidP="008A39CB">
      <w:pPr>
        <w:spacing w:line="560" w:lineRule="exact"/>
        <w:jc w:val="center"/>
        <w:rPr>
          <w:rFonts w:ascii="方正黑体_GBK" w:eastAsia="方正黑体_GBK"/>
          <w:spacing w:val="24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pacing w:val="24"/>
          <w:sz w:val="52"/>
          <w:szCs w:val="52"/>
        </w:rPr>
      </w:pPr>
      <w:r w:rsidRPr="003D689B">
        <w:rPr>
          <w:rFonts w:ascii="方正黑体_GBK" w:eastAsia="方正黑体_GBK" w:hint="eastAsia"/>
          <w:spacing w:val="24"/>
          <w:sz w:val="52"/>
          <w:szCs w:val="52"/>
        </w:rPr>
        <w:t>保安服务公司等级评定申报书</w:t>
      </w: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黑体_GBK" w:eastAsia="方正黑体_GBK"/>
          <w:sz w:val="52"/>
          <w:szCs w:val="52"/>
        </w:rPr>
      </w:pPr>
    </w:p>
    <w:p w:rsidR="009D536D" w:rsidRPr="003D689B" w:rsidRDefault="009D536D" w:rsidP="003F3773">
      <w:pPr>
        <w:spacing w:line="560" w:lineRule="exact"/>
        <w:ind w:firstLineChars="600" w:firstLine="1920"/>
        <w:rPr>
          <w:rFonts w:ascii="方正仿宋_GBK" w:eastAsia="方正仿宋_GBK"/>
          <w:sz w:val="32"/>
          <w:szCs w:val="32"/>
          <w:u w:val="single"/>
        </w:rPr>
      </w:pPr>
      <w:r w:rsidRPr="003D689B">
        <w:rPr>
          <w:rFonts w:ascii="方正仿宋_GBK" w:eastAsia="方正仿宋_GBK" w:hint="eastAsia"/>
          <w:sz w:val="32"/>
          <w:szCs w:val="32"/>
        </w:rPr>
        <w:t>公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司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名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称</w:t>
      </w:r>
      <w:r w:rsidRPr="003D689B">
        <w:rPr>
          <w:rFonts w:ascii="方正仿宋_GBK" w:eastAsia="方正仿宋_GBK"/>
          <w:sz w:val="32"/>
          <w:szCs w:val="32"/>
        </w:rPr>
        <w:t xml:space="preserve"> </w:t>
      </w:r>
      <w:r w:rsidRPr="003D689B">
        <w:rPr>
          <w:rFonts w:ascii="方正仿宋_GBK" w:eastAsia="方正仿宋_GBK"/>
          <w:sz w:val="32"/>
          <w:szCs w:val="32"/>
          <w:u w:val="single"/>
        </w:rPr>
        <w:t xml:space="preserve">                </w:t>
      </w:r>
    </w:p>
    <w:p w:rsidR="009D536D" w:rsidRPr="003D689B" w:rsidRDefault="009D536D" w:rsidP="003F3773">
      <w:pPr>
        <w:spacing w:line="560" w:lineRule="exact"/>
        <w:ind w:firstLineChars="600" w:firstLine="1920"/>
        <w:rPr>
          <w:rFonts w:ascii="方正仿宋_GBK" w:eastAsia="方正仿宋_GBK"/>
          <w:sz w:val="32"/>
          <w:szCs w:val="32"/>
          <w:u w:val="single"/>
        </w:rPr>
      </w:pPr>
      <w:r w:rsidRPr="003D689B">
        <w:rPr>
          <w:rFonts w:ascii="方正仿宋_GBK" w:eastAsia="方正仿宋_GBK" w:hint="eastAsia"/>
          <w:sz w:val="32"/>
          <w:szCs w:val="32"/>
        </w:rPr>
        <w:t>许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可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证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号</w:t>
      </w:r>
      <w:r w:rsidRPr="003D689B">
        <w:rPr>
          <w:rFonts w:ascii="方正仿宋_GBK" w:eastAsia="方正仿宋_GBK"/>
          <w:sz w:val="32"/>
          <w:szCs w:val="32"/>
        </w:rPr>
        <w:t xml:space="preserve"> </w:t>
      </w:r>
      <w:r w:rsidRPr="003D689B">
        <w:rPr>
          <w:rFonts w:ascii="方正仿宋_GBK" w:eastAsia="方正仿宋_GBK"/>
          <w:sz w:val="32"/>
          <w:szCs w:val="32"/>
          <w:u w:val="single"/>
        </w:rPr>
        <w:t xml:space="preserve">                </w:t>
      </w:r>
    </w:p>
    <w:p w:rsidR="009D536D" w:rsidRPr="003D689B" w:rsidRDefault="009D536D" w:rsidP="003F3773">
      <w:pPr>
        <w:spacing w:line="560" w:lineRule="exact"/>
        <w:ind w:firstLineChars="600" w:firstLine="1920"/>
        <w:rPr>
          <w:rFonts w:ascii="方正仿宋_GBK" w:eastAsia="方正仿宋_GBK"/>
          <w:sz w:val="32"/>
          <w:szCs w:val="32"/>
          <w:u w:val="single"/>
        </w:rPr>
      </w:pPr>
      <w:r w:rsidRPr="003D689B">
        <w:rPr>
          <w:rFonts w:ascii="方正仿宋_GBK" w:eastAsia="方正仿宋_GBK" w:hint="eastAsia"/>
          <w:sz w:val="32"/>
          <w:szCs w:val="32"/>
        </w:rPr>
        <w:t>法</w:t>
      </w:r>
      <w:r w:rsidRPr="003D689B">
        <w:rPr>
          <w:rFonts w:ascii="方正仿宋_GBK" w:eastAsia="方正仿宋_GBK"/>
          <w:sz w:val="32"/>
          <w:szCs w:val="32"/>
        </w:rPr>
        <w:t xml:space="preserve"> </w:t>
      </w:r>
      <w:r w:rsidRPr="003D689B">
        <w:rPr>
          <w:rFonts w:ascii="方正仿宋_GBK" w:eastAsia="方正仿宋_GBK" w:hint="eastAsia"/>
          <w:sz w:val="32"/>
          <w:szCs w:val="32"/>
        </w:rPr>
        <w:t>定</w:t>
      </w:r>
      <w:r w:rsidRPr="003D689B">
        <w:rPr>
          <w:rFonts w:ascii="方正仿宋_GBK" w:eastAsia="方正仿宋_GBK"/>
          <w:sz w:val="32"/>
          <w:szCs w:val="32"/>
        </w:rPr>
        <w:t xml:space="preserve"> </w:t>
      </w:r>
      <w:r w:rsidRPr="003D689B">
        <w:rPr>
          <w:rFonts w:ascii="方正仿宋_GBK" w:eastAsia="方正仿宋_GBK" w:hint="eastAsia"/>
          <w:sz w:val="32"/>
          <w:szCs w:val="32"/>
        </w:rPr>
        <w:t>代</w:t>
      </w:r>
      <w:r w:rsidRPr="003D689B">
        <w:rPr>
          <w:rFonts w:ascii="方正仿宋_GBK" w:eastAsia="方正仿宋_GBK"/>
          <w:sz w:val="32"/>
          <w:szCs w:val="32"/>
        </w:rPr>
        <w:t xml:space="preserve"> </w:t>
      </w:r>
      <w:r w:rsidRPr="003D689B">
        <w:rPr>
          <w:rFonts w:ascii="方正仿宋_GBK" w:eastAsia="方正仿宋_GBK" w:hint="eastAsia"/>
          <w:sz w:val="32"/>
          <w:szCs w:val="32"/>
        </w:rPr>
        <w:t>表</w:t>
      </w:r>
      <w:r w:rsidRPr="003D689B">
        <w:rPr>
          <w:rFonts w:ascii="方正仿宋_GBK" w:eastAsia="方正仿宋_GBK"/>
          <w:sz w:val="32"/>
          <w:szCs w:val="32"/>
        </w:rPr>
        <w:t xml:space="preserve"> </w:t>
      </w:r>
      <w:r w:rsidRPr="003D689B">
        <w:rPr>
          <w:rFonts w:ascii="方正仿宋_GBK" w:eastAsia="方正仿宋_GBK" w:hint="eastAsia"/>
          <w:sz w:val="32"/>
          <w:szCs w:val="32"/>
        </w:rPr>
        <w:t>人</w:t>
      </w:r>
      <w:r w:rsidRPr="003D689B">
        <w:rPr>
          <w:rFonts w:ascii="方正仿宋_GBK" w:eastAsia="方正仿宋_GBK"/>
          <w:sz w:val="32"/>
          <w:szCs w:val="32"/>
        </w:rPr>
        <w:t xml:space="preserve"> </w:t>
      </w:r>
      <w:r w:rsidRPr="003D689B">
        <w:rPr>
          <w:rFonts w:ascii="方正仿宋_GBK" w:eastAsia="方正仿宋_GBK"/>
          <w:sz w:val="32"/>
          <w:szCs w:val="32"/>
          <w:u w:val="single"/>
        </w:rPr>
        <w:t xml:space="preserve">                </w:t>
      </w:r>
    </w:p>
    <w:p w:rsidR="009D536D" w:rsidRPr="003D689B" w:rsidRDefault="009D536D" w:rsidP="003F3773">
      <w:pPr>
        <w:spacing w:line="560" w:lineRule="exact"/>
        <w:ind w:firstLineChars="600" w:firstLine="1920"/>
        <w:rPr>
          <w:rFonts w:ascii="方正仿宋_GBK" w:eastAsia="方正仿宋_GBK"/>
          <w:sz w:val="32"/>
          <w:szCs w:val="32"/>
          <w:u w:val="single"/>
        </w:rPr>
      </w:pPr>
      <w:r w:rsidRPr="003D689B">
        <w:rPr>
          <w:rFonts w:ascii="方正仿宋_GBK" w:eastAsia="方正仿宋_GBK" w:hint="eastAsia"/>
          <w:sz w:val="32"/>
          <w:szCs w:val="32"/>
        </w:rPr>
        <w:t>申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请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时</w:t>
      </w:r>
      <w:r w:rsidRPr="003D689B">
        <w:rPr>
          <w:rFonts w:ascii="方正仿宋_GBK" w:eastAsia="方正仿宋_GBK"/>
          <w:sz w:val="32"/>
          <w:szCs w:val="32"/>
        </w:rPr>
        <w:t xml:space="preserve">  </w:t>
      </w:r>
      <w:r w:rsidRPr="003D689B">
        <w:rPr>
          <w:rFonts w:ascii="方正仿宋_GBK" w:eastAsia="方正仿宋_GBK" w:hint="eastAsia"/>
          <w:sz w:val="32"/>
          <w:szCs w:val="32"/>
        </w:rPr>
        <w:t>间</w:t>
      </w:r>
      <w:r w:rsidRPr="003D689B">
        <w:rPr>
          <w:rFonts w:ascii="方正仿宋_GBK" w:eastAsia="方正仿宋_GBK"/>
          <w:sz w:val="32"/>
          <w:szCs w:val="32"/>
        </w:rPr>
        <w:t xml:space="preserve"> </w:t>
      </w:r>
      <w:r w:rsidRPr="003D689B">
        <w:rPr>
          <w:rFonts w:ascii="方正仿宋_GBK" w:eastAsia="方正仿宋_GBK"/>
          <w:sz w:val="32"/>
          <w:szCs w:val="32"/>
          <w:u w:val="single"/>
        </w:rPr>
        <w:t xml:space="preserve">                </w:t>
      </w:r>
    </w:p>
    <w:p w:rsidR="009D536D" w:rsidRPr="003D689B" w:rsidRDefault="009D536D" w:rsidP="008A39CB">
      <w:pPr>
        <w:spacing w:line="560" w:lineRule="exact"/>
        <w:rPr>
          <w:rFonts w:ascii="方正仿宋_GBK" w:eastAsia="方正仿宋_GBK"/>
          <w:sz w:val="32"/>
          <w:szCs w:val="32"/>
          <w:u w:val="single"/>
        </w:rPr>
      </w:pPr>
    </w:p>
    <w:p w:rsidR="009D536D" w:rsidRPr="003D689B" w:rsidRDefault="009D536D" w:rsidP="008A39CB">
      <w:pPr>
        <w:spacing w:line="560" w:lineRule="exact"/>
        <w:rPr>
          <w:rFonts w:ascii="方正仿宋_GBK" w:eastAsia="方正仿宋_GBK"/>
          <w:sz w:val="32"/>
          <w:szCs w:val="32"/>
          <w:u w:val="single"/>
        </w:rPr>
      </w:pPr>
    </w:p>
    <w:p w:rsidR="009D536D" w:rsidRPr="003D689B" w:rsidRDefault="009D536D" w:rsidP="008A39CB">
      <w:pPr>
        <w:spacing w:line="560" w:lineRule="exact"/>
        <w:rPr>
          <w:rFonts w:ascii="方正仿宋_GBK" w:eastAsia="方正仿宋_GBK"/>
          <w:sz w:val="32"/>
          <w:szCs w:val="32"/>
          <w:u w:val="single"/>
        </w:rPr>
      </w:pPr>
    </w:p>
    <w:p w:rsidR="009D536D" w:rsidRPr="003D689B" w:rsidRDefault="009D536D" w:rsidP="008A39CB">
      <w:pPr>
        <w:spacing w:line="560" w:lineRule="exact"/>
        <w:rPr>
          <w:rFonts w:ascii="方正仿宋_GBK" w:eastAsia="方正仿宋_GBK"/>
          <w:sz w:val="32"/>
          <w:szCs w:val="32"/>
          <w:u w:val="single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楷体_GBK" w:eastAsia="方正楷体_GBK" w:hAnsi="黑体"/>
          <w:sz w:val="32"/>
          <w:szCs w:val="32"/>
        </w:rPr>
      </w:pPr>
      <w:r w:rsidRPr="003D689B">
        <w:rPr>
          <w:rFonts w:ascii="方正楷体_GBK" w:eastAsia="方正楷体_GBK" w:hAnsi="黑体" w:hint="eastAsia"/>
          <w:sz w:val="32"/>
          <w:szCs w:val="32"/>
        </w:rPr>
        <w:t>全省保安服务公司等级评定工作办公室</w:t>
      </w:r>
    </w:p>
    <w:p w:rsidR="009D536D" w:rsidRPr="006D2E91" w:rsidRDefault="009D536D" w:rsidP="008A39CB">
      <w:pPr>
        <w:spacing w:line="560" w:lineRule="exact"/>
        <w:jc w:val="center"/>
        <w:rPr>
          <w:rFonts w:ascii="方正楷体_GBK" w:eastAsia="方正楷体_GBK" w:hAnsi="黑体"/>
          <w:sz w:val="32"/>
          <w:szCs w:val="32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D536D" w:rsidRPr="003D689B" w:rsidRDefault="009D536D" w:rsidP="008A39C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3D689B">
        <w:rPr>
          <w:rFonts w:ascii="方正小标宋_GBK" w:eastAsia="方正小标宋_GBK" w:hint="eastAsia"/>
          <w:sz w:val="44"/>
          <w:szCs w:val="44"/>
        </w:rPr>
        <w:t>保安</w:t>
      </w:r>
      <w:r>
        <w:rPr>
          <w:rFonts w:ascii="方正小标宋_GBK" w:eastAsia="方正小标宋_GBK" w:hint="eastAsia"/>
          <w:sz w:val="44"/>
          <w:szCs w:val="44"/>
        </w:rPr>
        <w:t>服务</w:t>
      </w:r>
      <w:r w:rsidRPr="003D689B">
        <w:rPr>
          <w:rFonts w:ascii="方正小标宋_GBK" w:eastAsia="方正小标宋_GBK" w:hint="eastAsia"/>
          <w:sz w:val="44"/>
          <w:szCs w:val="44"/>
        </w:rPr>
        <w:t>公司等级评定承诺书</w:t>
      </w:r>
    </w:p>
    <w:p w:rsidR="009D536D" w:rsidRPr="003D689B" w:rsidRDefault="009D536D" w:rsidP="008A39C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D536D" w:rsidRPr="003D689B" w:rsidRDefault="009D536D" w:rsidP="008A39CB">
      <w:pPr>
        <w:spacing w:line="560" w:lineRule="exact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江苏省保安协会：</w:t>
      </w:r>
    </w:p>
    <w:p w:rsidR="009D536D" w:rsidRPr="003D689B" w:rsidRDefault="009D536D" w:rsidP="003F3773">
      <w:pPr>
        <w:spacing w:line="560" w:lineRule="exact"/>
        <w:ind w:firstLineChars="200" w:firstLine="680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我单位根据《江苏省保安服务公司等级评定管理办法》（以下简称办法）要求，参加此次保安服务公司等级评定。现郑重承诺如下：</w:t>
      </w:r>
    </w:p>
    <w:p w:rsidR="009D536D" w:rsidRPr="003D689B" w:rsidRDefault="009D536D" w:rsidP="003F3773">
      <w:pPr>
        <w:spacing w:line="560" w:lineRule="exact"/>
        <w:ind w:firstLineChars="200" w:firstLine="680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一、严格遵守《办法》规定的各项要求、规则和纪律；</w:t>
      </w:r>
    </w:p>
    <w:p w:rsidR="009D536D" w:rsidRPr="003D689B" w:rsidRDefault="009D536D" w:rsidP="003F3773">
      <w:pPr>
        <w:spacing w:line="560" w:lineRule="exact"/>
        <w:ind w:firstLineChars="200" w:firstLine="680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二、按期完成等级申报，并积极配合评审专家的现场评审工作；</w:t>
      </w:r>
    </w:p>
    <w:p w:rsidR="009D536D" w:rsidRPr="003D689B" w:rsidRDefault="009D536D" w:rsidP="003F3773">
      <w:pPr>
        <w:spacing w:line="560" w:lineRule="exact"/>
        <w:ind w:firstLineChars="200" w:firstLine="680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三、填报的本单位基本情况及所提供的材料全面、真实、准确无误。</w:t>
      </w:r>
    </w:p>
    <w:p w:rsidR="009D536D" w:rsidRPr="003D689B" w:rsidRDefault="009D536D" w:rsidP="003F3773">
      <w:pPr>
        <w:spacing w:line="560" w:lineRule="exact"/>
        <w:ind w:firstLineChars="200" w:firstLine="680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特此承诺！</w:t>
      </w:r>
    </w:p>
    <w:p w:rsidR="009D536D" w:rsidRPr="003D689B" w:rsidRDefault="009D536D" w:rsidP="008A39CB">
      <w:pPr>
        <w:spacing w:line="560" w:lineRule="exact"/>
        <w:rPr>
          <w:rFonts w:ascii="仿宋_GB2312" w:eastAsia="仿宋_GB2312"/>
          <w:spacing w:val="20"/>
          <w:sz w:val="32"/>
          <w:szCs w:val="32"/>
        </w:rPr>
      </w:pPr>
    </w:p>
    <w:p w:rsidR="009D536D" w:rsidRPr="003D689B" w:rsidRDefault="009D536D" w:rsidP="008A39CB">
      <w:pPr>
        <w:spacing w:line="560" w:lineRule="exact"/>
        <w:rPr>
          <w:rFonts w:ascii="仿宋_GB2312" w:eastAsia="仿宋_GB2312"/>
          <w:spacing w:val="20"/>
          <w:sz w:val="32"/>
          <w:szCs w:val="32"/>
        </w:rPr>
      </w:pPr>
    </w:p>
    <w:p w:rsidR="009D536D" w:rsidRPr="003D689B" w:rsidRDefault="009D536D" w:rsidP="003F3773">
      <w:pPr>
        <w:spacing w:line="560" w:lineRule="exact"/>
        <w:ind w:firstLineChars="1450" w:firstLine="4930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公司名称（公章）：</w:t>
      </w:r>
    </w:p>
    <w:p w:rsidR="009D536D" w:rsidRPr="003D689B" w:rsidRDefault="009D536D" w:rsidP="008A39CB">
      <w:pPr>
        <w:spacing w:line="560" w:lineRule="exact"/>
        <w:rPr>
          <w:rFonts w:ascii="方正仿宋_GBK" w:eastAsia="方正仿宋_GBK"/>
          <w:spacing w:val="10"/>
          <w:sz w:val="32"/>
          <w:szCs w:val="32"/>
        </w:rPr>
      </w:pPr>
    </w:p>
    <w:p w:rsidR="009D536D" w:rsidRPr="003D689B" w:rsidRDefault="009D536D" w:rsidP="003F3773">
      <w:pPr>
        <w:tabs>
          <w:tab w:val="left" w:pos="7560"/>
        </w:tabs>
        <w:spacing w:line="560" w:lineRule="exact"/>
        <w:ind w:firstLineChars="1450" w:firstLine="4930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法定代表人：</w:t>
      </w:r>
    </w:p>
    <w:p w:rsidR="009D536D" w:rsidRPr="003D689B" w:rsidRDefault="009D536D" w:rsidP="003F3773">
      <w:pPr>
        <w:tabs>
          <w:tab w:val="left" w:pos="7350"/>
          <w:tab w:val="left" w:pos="7560"/>
        </w:tabs>
        <w:spacing w:line="560" w:lineRule="exact"/>
        <w:ind w:firstLineChars="1750" w:firstLine="5950"/>
        <w:rPr>
          <w:rFonts w:ascii="方正仿宋_GBK" w:eastAsia="方正仿宋_GBK"/>
          <w:spacing w:val="10"/>
          <w:sz w:val="32"/>
          <w:szCs w:val="32"/>
        </w:rPr>
      </w:pPr>
    </w:p>
    <w:p w:rsidR="009D536D" w:rsidRPr="003D689B" w:rsidRDefault="009D536D" w:rsidP="003F3773">
      <w:pPr>
        <w:tabs>
          <w:tab w:val="left" w:pos="7350"/>
          <w:tab w:val="left" w:pos="7560"/>
        </w:tabs>
        <w:spacing w:line="560" w:lineRule="exact"/>
        <w:ind w:firstLineChars="2000" w:firstLine="6800"/>
        <w:rPr>
          <w:rFonts w:ascii="方正仿宋_GBK" w:eastAsia="方正仿宋_GBK"/>
          <w:spacing w:val="10"/>
          <w:sz w:val="32"/>
          <w:szCs w:val="32"/>
        </w:rPr>
      </w:pPr>
      <w:r w:rsidRPr="003D689B">
        <w:rPr>
          <w:rFonts w:ascii="方正仿宋_GBK" w:eastAsia="方正仿宋_GBK" w:hint="eastAsia"/>
          <w:spacing w:val="10"/>
          <w:sz w:val="32"/>
          <w:szCs w:val="32"/>
        </w:rPr>
        <w:t>年</w:t>
      </w:r>
      <w:r w:rsidRPr="003D689B">
        <w:rPr>
          <w:rFonts w:ascii="方正仿宋_GBK" w:eastAsia="方正仿宋_GBK"/>
          <w:spacing w:val="10"/>
          <w:sz w:val="32"/>
          <w:szCs w:val="32"/>
        </w:rPr>
        <w:t xml:space="preserve">   </w:t>
      </w:r>
      <w:r w:rsidRPr="003D689B">
        <w:rPr>
          <w:rFonts w:ascii="方正仿宋_GBK" w:eastAsia="方正仿宋_GBK" w:hint="eastAsia"/>
          <w:spacing w:val="10"/>
          <w:sz w:val="32"/>
          <w:szCs w:val="32"/>
        </w:rPr>
        <w:t>月</w:t>
      </w:r>
      <w:r w:rsidRPr="003D689B">
        <w:rPr>
          <w:rFonts w:ascii="方正仿宋_GBK" w:eastAsia="方正仿宋_GBK"/>
          <w:spacing w:val="10"/>
          <w:sz w:val="32"/>
          <w:szCs w:val="32"/>
        </w:rPr>
        <w:t xml:space="preserve">   </w:t>
      </w:r>
      <w:r w:rsidRPr="003D689B">
        <w:rPr>
          <w:rFonts w:ascii="方正仿宋_GBK" w:eastAsia="方正仿宋_GBK" w:hint="eastAsia"/>
          <w:spacing w:val="10"/>
          <w:sz w:val="32"/>
          <w:szCs w:val="32"/>
        </w:rPr>
        <w:t>日</w:t>
      </w:r>
    </w:p>
    <w:p w:rsidR="009D536D" w:rsidRPr="003D689B" w:rsidRDefault="009D536D" w:rsidP="006610A8">
      <w:pPr>
        <w:spacing w:line="560" w:lineRule="exact"/>
        <w:ind w:left="1"/>
        <w:jc w:val="center"/>
        <w:rPr>
          <w:rFonts w:ascii="方正小标宋_GBK" w:eastAsia="方正小标宋_GBK" w:hAnsi="新宋体"/>
          <w:sz w:val="44"/>
          <w:szCs w:val="44"/>
        </w:rPr>
      </w:pPr>
      <w:r w:rsidRPr="003D689B">
        <w:rPr>
          <w:rFonts w:ascii="方正小标宋_GBK" w:eastAsia="方正小标宋_GBK" w:hAnsi="新宋体" w:hint="eastAsia"/>
          <w:sz w:val="44"/>
          <w:szCs w:val="44"/>
        </w:rPr>
        <w:lastRenderedPageBreak/>
        <w:t>保安服务公司等级评定申请表</w:t>
      </w:r>
      <w:r>
        <w:rPr>
          <w:rFonts w:ascii="方正小标宋_GBK" w:eastAsia="方正小标宋_GBK" w:hAnsi="新宋体" w:hint="eastAsia"/>
          <w:sz w:val="44"/>
          <w:szCs w:val="44"/>
        </w:rPr>
        <w:t>（一级、二级）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897"/>
        <w:gridCol w:w="2607"/>
        <w:gridCol w:w="826"/>
        <w:gridCol w:w="1952"/>
        <w:gridCol w:w="1980"/>
      </w:tblGrid>
      <w:tr w:rsidR="009D536D" w:rsidRPr="003D689B" w:rsidTr="00D521C6">
        <w:trPr>
          <w:trHeight w:hRule="exact" w:val="851"/>
          <w:jc w:val="center"/>
        </w:trPr>
        <w:tc>
          <w:tcPr>
            <w:tcW w:w="986" w:type="pct"/>
            <w:gridSpan w:val="2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1871" w:type="pct"/>
            <w:gridSpan w:val="2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所属市、区（县）</w:t>
            </w:r>
          </w:p>
        </w:tc>
        <w:tc>
          <w:tcPr>
            <w:tcW w:w="1079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D521C6">
        <w:trPr>
          <w:trHeight w:hRule="exact" w:val="567"/>
          <w:jc w:val="center"/>
        </w:trPr>
        <w:tc>
          <w:tcPr>
            <w:tcW w:w="986" w:type="pct"/>
            <w:gridSpan w:val="2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办公地址</w:t>
            </w:r>
          </w:p>
        </w:tc>
        <w:tc>
          <w:tcPr>
            <w:tcW w:w="4014" w:type="pct"/>
            <w:gridSpan w:val="4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D521C6">
        <w:trPr>
          <w:trHeight w:hRule="exact" w:val="567"/>
          <w:jc w:val="center"/>
        </w:trPr>
        <w:tc>
          <w:tcPr>
            <w:tcW w:w="986" w:type="pct"/>
            <w:gridSpan w:val="2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许可证号</w:t>
            </w:r>
          </w:p>
        </w:tc>
        <w:tc>
          <w:tcPr>
            <w:tcW w:w="1871" w:type="pct"/>
            <w:gridSpan w:val="2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成立时间</w:t>
            </w:r>
          </w:p>
        </w:tc>
        <w:tc>
          <w:tcPr>
            <w:tcW w:w="1079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D521C6">
        <w:trPr>
          <w:trHeight w:hRule="exact" w:val="567"/>
          <w:jc w:val="center"/>
        </w:trPr>
        <w:tc>
          <w:tcPr>
            <w:tcW w:w="986" w:type="pct"/>
            <w:gridSpan w:val="2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1871" w:type="pct"/>
            <w:gridSpan w:val="2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传</w:t>
            </w: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真</w:t>
            </w:r>
          </w:p>
        </w:tc>
        <w:tc>
          <w:tcPr>
            <w:tcW w:w="1079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D521C6">
        <w:trPr>
          <w:trHeight w:hRule="exact" w:val="567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法定代表人</w:t>
            </w:r>
          </w:p>
        </w:tc>
        <w:tc>
          <w:tcPr>
            <w:tcW w:w="1871" w:type="pct"/>
            <w:gridSpan w:val="2"/>
            <w:vMerge w:val="restar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办公电话</w:t>
            </w:r>
          </w:p>
        </w:tc>
        <w:tc>
          <w:tcPr>
            <w:tcW w:w="1079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D521C6">
        <w:trPr>
          <w:trHeight w:hRule="exact" w:val="567"/>
          <w:jc w:val="center"/>
        </w:trPr>
        <w:tc>
          <w:tcPr>
            <w:tcW w:w="986" w:type="pct"/>
            <w:gridSpan w:val="2"/>
            <w:vMerge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pct"/>
            <w:gridSpan w:val="2"/>
            <w:vMerge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移动电话</w:t>
            </w:r>
          </w:p>
        </w:tc>
        <w:tc>
          <w:tcPr>
            <w:tcW w:w="1079" w:type="pct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D521C6">
        <w:trPr>
          <w:trHeight w:hRule="exact" w:val="567"/>
          <w:jc w:val="center"/>
        </w:trPr>
        <w:tc>
          <w:tcPr>
            <w:tcW w:w="986" w:type="pct"/>
            <w:gridSpan w:val="2"/>
            <w:vAlign w:val="center"/>
          </w:tcPr>
          <w:p w:rsidR="009D536D" w:rsidRPr="003D689B" w:rsidRDefault="009D536D" w:rsidP="009455C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申报等级</w:t>
            </w:r>
          </w:p>
        </w:tc>
        <w:tc>
          <w:tcPr>
            <w:tcW w:w="4014" w:type="pct"/>
            <w:gridSpan w:val="4"/>
            <w:vAlign w:val="center"/>
          </w:tcPr>
          <w:p w:rsidR="009D536D" w:rsidRPr="003D689B" w:rsidRDefault="009D536D" w:rsidP="0063478D">
            <w:pPr>
              <w:spacing w:line="400" w:lineRule="exact"/>
              <w:ind w:right="-54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□一级</w:t>
            </w: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□二级</w:t>
            </w:r>
          </w:p>
        </w:tc>
      </w:tr>
      <w:tr w:rsidR="009D536D" w:rsidRPr="003D689B" w:rsidTr="00B36336">
        <w:trPr>
          <w:trHeight w:val="4667"/>
          <w:jc w:val="center"/>
        </w:trPr>
        <w:tc>
          <w:tcPr>
            <w:tcW w:w="5000" w:type="pct"/>
            <w:gridSpan w:val="6"/>
          </w:tcPr>
          <w:p w:rsidR="009D536D" w:rsidRPr="003D689B" w:rsidRDefault="009D536D" w:rsidP="008A39CB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自评报告</w:t>
            </w:r>
          </w:p>
          <w:p w:rsidR="009D536D" w:rsidRDefault="009D536D" w:rsidP="003F3773">
            <w:pPr>
              <w:spacing w:line="560" w:lineRule="exact"/>
              <w:ind w:firstLineChars="49" w:firstLine="137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                                          </w:t>
            </w: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B36336">
            <w:pPr>
              <w:tabs>
                <w:tab w:val="left" w:pos="6938"/>
              </w:tabs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830"/>
              </w:tabs>
              <w:spacing w:line="560" w:lineRule="exact"/>
              <w:ind w:firstLineChars="950" w:firstLine="2660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法定代表人签名：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        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9D536D" w:rsidRPr="004D4F89" w:rsidRDefault="009D536D" w:rsidP="003F3773">
            <w:pPr>
              <w:tabs>
                <w:tab w:val="left" w:pos="6386"/>
                <w:tab w:val="left" w:pos="7874"/>
                <w:tab w:val="left" w:pos="8066"/>
              </w:tabs>
              <w:spacing w:line="560" w:lineRule="exact"/>
              <w:ind w:firstLineChars="1500" w:firstLine="4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 xml:space="preserve">             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</w:tr>
      <w:tr w:rsidR="009D536D" w:rsidRPr="003D689B" w:rsidTr="004D4F89">
        <w:trPr>
          <w:cantSplit/>
          <w:trHeight w:val="3684"/>
          <w:jc w:val="center"/>
        </w:trPr>
        <w:tc>
          <w:tcPr>
            <w:tcW w:w="497" w:type="pct"/>
            <w:textDirection w:val="tbRlV"/>
            <w:vAlign w:val="center"/>
          </w:tcPr>
          <w:p w:rsidR="009D536D" w:rsidRPr="003D689B" w:rsidRDefault="009D536D" w:rsidP="008F1A64">
            <w:pPr>
              <w:spacing w:line="52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A3A">
              <w:rPr>
                <w:rFonts w:ascii="方正仿宋_GBK" w:eastAsia="方正仿宋_GBK" w:hint="eastAsia"/>
                <w:spacing w:val="70"/>
                <w:kern w:val="0"/>
                <w:sz w:val="28"/>
                <w:szCs w:val="28"/>
                <w:fitText w:val="2800" w:id="1710509568"/>
              </w:rPr>
              <w:lastRenderedPageBreak/>
              <w:t>市保安协会意</w:t>
            </w:r>
            <w:r w:rsidRPr="005B6A3A">
              <w:rPr>
                <w:rFonts w:ascii="方正仿宋_GBK" w:eastAsia="方正仿宋_GBK" w:hint="eastAsia"/>
                <w:kern w:val="0"/>
                <w:sz w:val="28"/>
                <w:szCs w:val="28"/>
                <w:fitText w:val="2800" w:id="1710509568"/>
              </w:rPr>
              <w:t>见</w:t>
            </w:r>
          </w:p>
        </w:tc>
        <w:tc>
          <w:tcPr>
            <w:tcW w:w="1910" w:type="pct"/>
            <w:gridSpan w:val="2"/>
            <w:vAlign w:val="center"/>
          </w:tcPr>
          <w:p w:rsidR="009D536D" w:rsidRDefault="009D536D" w:rsidP="002C29F0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300" w:firstLine="8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300" w:firstLine="8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1581"/>
                <w:tab w:val="left" w:pos="4620"/>
                <w:tab w:val="left" w:pos="4827"/>
              </w:tabs>
              <w:spacing w:line="520" w:lineRule="exact"/>
              <w:ind w:firstLineChars="550" w:firstLine="15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1581"/>
                <w:tab w:val="left" w:pos="4620"/>
                <w:tab w:val="left" w:pos="4827"/>
              </w:tabs>
              <w:spacing w:line="520" w:lineRule="exact"/>
              <w:ind w:firstLineChars="550" w:firstLine="15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Pr="003D689B" w:rsidRDefault="009D536D" w:rsidP="003F3773">
            <w:pPr>
              <w:tabs>
                <w:tab w:val="left" w:pos="1581"/>
                <w:tab w:val="left" w:pos="4620"/>
                <w:tab w:val="left" w:pos="4827"/>
              </w:tabs>
              <w:spacing w:line="520" w:lineRule="exact"/>
              <w:ind w:firstLineChars="550" w:firstLine="1540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9D536D" w:rsidRPr="003D689B" w:rsidRDefault="009D536D" w:rsidP="003F3773">
            <w:pPr>
              <w:spacing w:line="520" w:lineRule="exact"/>
              <w:ind w:firstLineChars="500" w:firstLine="14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  <w:tc>
          <w:tcPr>
            <w:tcW w:w="450" w:type="pct"/>
            <w:textDirection w:val="tbRlV"/>
            <w:vAlign w:val="center"/>
          </w:tcPr>
          <w:p w:rsidR="009D536D" w:rsidRPr="008F1A64" w:rsidRDefault="009D536D" w:rsidP="008F1A64">
            <w:pPr>
              <w:widowControl/>
              <w:spacing w:line="52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A3A">
              <w:rPr>
                <w:rFonts w:ascii="方正仿宋_GBK" w:eastAsia="方正仿宋_GBK" w:hint="eastAsia"/>
                <w:spacing w:val="31"/>
                <w:kern w:val="0"/>
                <w:sz w:val="28"/>
                <w:szCs w:val="28"/>
                <w:fitText w:val="3360" w:id="1710509569"/>
              </w:rPr>
              <w:t>市公安局治安支队意</w:t>
            </w:r>
            <w:r w:rsidRPr="005B6A3A">
              <w:rPr>
                <w:rFonts w:ascii="方正仿宋_GBK" w:eastAsia="方正仿宋_GBK" w:hint="eastAsia"/>
                <w:spacing w:val="1"/>
                <w:kern w:val="0"/>
                <w:sz w:val="28"/>
                <w:szCs w:val="28"/>
                <w:fitText w:val="3360" w:id="1710509569"/>
              </w:rPr>
              <w:t>见</w:t>
            </w:r>
          </w:p>
        </w:tc>
        <w:tc>
          <w:tcPr>
            <w:tcW w:w="2143" w:type="pct"/>
            <w:gridSpan w:val="2"/>
            <w:vAlign w:val="center"/>
          </w:tcPr>
          <w:p w:rsidR="009D536D" w:rsidRDefault="009D536D" w:rsidP="002C29F0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2C29F0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2C29F0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50" w:firstLine="182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50" w:firstLine="182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Pr="003D689B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50" w:firstLine="1820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9D536D" w:rsidRPr="003D689B" w:rsidRDefault="009D536D" w:rsidP="003F3773">
            <w:pPr>
              <w:widowControl/>
              <w:spacing w:line="520" w:lineRule="exact"/>
              <w:ind w:firstLineChars="600" w:firstLine="168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</w:tr>
      <w:tr w:rsidR="009D536D" w:rsidRPr="003D689B" w:rsidTr="004D4F89">
        <w:trPr>
          <w:cantSplit/>
          <w:trHeight w:val="3684"/>
          <w:jc w:val="center"/>
        </w:trPr>
        <w:tc>
          <w:tcPr>
            <w:tcW w:w="497" w:type="pct"/>
            <w:textDirection w:val="tbRlV"/>
            <w:vAlign w:val="center"/>
          </w:tcPr>
          <w:p w:rsidR="009D536D" w:rsidRPr="003D689B" w:rsidRDefault="009D536D" w:rsidP="008F1A64">
            <w:pPr>
              <w:spacing w:line="52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A3A">
              <w:rPr>
                <w:rFonts w:ascii="方正仿宋_GBK" w:eastAsia="方正仿宋_GBK" w:hint="eastAsia"/>
                <w:spacing w:val="70"/>
                <w:kern w:val="0"/>
                <w:sz w:val="28"/>
                <w:szCs w:val="28"/>
                <w:fitText w:val="2800" w:id="1710509570"/>
              </w:rPr>
              <w:t>省保安协会意</w:t>
            </w:r>
            <w:r w:rsidRPr="005B6A3A">
              <w:rPr>
                <w:rFonts w:ascii="方正仿宋_GBK" w:eastAsia="方正仿宋_GBK" w:hint="eastAsia"/>
                <w:kern w:val="0"/>
                <w:sz w:val="28"/>
                <w:szCs w:val="28"/>
                <w:fitText w:val="2800" w:id="1710509570"/>
              </w:rPr>
              <w:t>见</w:t>
            </w:r>
          </w:p>
        </w:tc>
        <w:tc>
          <w:tcPr>
            <w:tcW w:w="1910" w:type="pct"/>
            <w:gridSpan w:val="2"/>
            <w:vAlign w:val="center"/>
          </w:tcPr>
          <w:p w:rsidR="009D536D" w:rsidRDefault="009D536D" w:rsidP="002C29F0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300" w:firstLine="8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300" w:firstLine="8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550" w:firstLine="15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550" w:firstLine="15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Pr="003D689B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550" w:firstLine="1540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9D536D" w:rsidRPr="003D689B" w:rsidRDefault="009D536D" w:rsidP="003F3773">
            <w:pPr>
              <w:tabs>
                <w:tab w:val="left" w:pos="4827"/>
              </w:tabs>
              <w:spacing w:line="520" w:lineRule="exact"/>
              <w:ind w:firstLineChars="500" w:firstLine="14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  <w:tc>
          <w:tcPr>
            <w:tcW w:w="450" w:type="pct"/>
            <w:textDirection w:val="tbRlV"/>
            <w:vAlign w:val="center"/>
          </w:tcPr>
          <w:p w:rsidR="009D536D" w:rsidRPr="003D689B" w:rsidRDefault="009D536D" w:rsidP="008F1A64">
            <w:pPr>
              <w:spacing w:line="52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A3A">
              <w:rPr>
                <w:rFonts w:ascii="方正仿宋_GBK" w:eastAsia="方正仿宋_GBK" w:hint="eastAsia"/>
                <w:spacing w:val="15"/>
                <w:kern w:val="0"/>
                <w:sz w:val="28"/>
                <w:szCs w:val="28"/>
                <w:fitText w:val="3080" w:id="1710509571"/>
              </w:rPr>
              <w:t>省公安厅主管部门意</w:t>
            </w:r>
            <w:r w:rsidRPr="005B6A3A">
              <w:rPr>
                <w:rFonts w:ascii="方正仿宋_GBK" w:eastAsia="方正仿宋_GBK" w:hint="eastAsia"/>
                <w:spacing w:val="5"/>
                <w:kern w:val="0"/>
                <w:sz w:val="28"/>
                <w:szCs w:val="28"/>
                <w:fitText w:val="3080" w:id="1710509571"/>
              </w:rPr>
              <w:t>见</w:t>
            </w:r>
          </w:p>
        </w:tc>
        <w:tc>
          <w:tcPr>
            <w:tcW w:w="2143" w:type="pct"/>
            <w:gridSpan w:val="2"/>
            <w:vAlign w:val="center"/>
          </w:tcPr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300" w:firstLine="8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300" w:firstLine="8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868"/>
                <w:tab w:val="left" w:pos="4620"/>
                <w:tab w:val="left" w:pos="4827"/>
              </w:tabs>
              <w:spacing w:line="520" w:lineRule="exact"/>
              <w:ind w:firstLineChars="250" w:firstLine="70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868"/>
                <w:tab w:val="left" w:pos="4620"/>
                <w:tab w:val="left" w:pos="4827"/>
              </w:tabs>
              <w:spacing w:line="520" w:lineRule="exact"/>
              <w:ind w:firstLineChars="650" w:firstLine="182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868"/>
                <w:tab w:val="left" w:pos="4620"/>
                <w:tab w:val="left" w:pos="4827"/>
              </w:tabs>
              <w:spacing w:line="520" w:lineRule="exact"/>
              <w:ind w:firstLineChars="650" w:firstLine="182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Pr="003D689B" w:rsidRDefault="009D536D" w:rsidP="003F3773">
            <w:pPr>
              <w:tabs>
                <w:tab w:val="left" w:pos="868"/>
                <w:tab w:val="left" w:pos="4620"/>
                <w:tab w:val="left" w:pos="4827"/>
              </w:tabs>
              <w:spacing w:line="520" w:lineRule="exact"/>
              <w:ind w:firstLineChars="650" w:firstLine="1820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9D536D" w:rsidRPr="003D689B" w:rsidRDefault="009D536D" w:rsidP="003F3773">
            <w:pPr>
              <w:tabs>
                <w:tab w:val="left" w:pos="1698"/>
                <w:tab w:val="left" w:pos="1998"/>
              </w:tabs>
              <w:spacing w:line="520" w:lineRule="exact"/>
              <w:ind w:firstLineChars="600" w:firstLine="168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</w:tr>
    </w:tbl>
    <w:p w:rsidR="009D536D" w:rsidRDefault="009D536D" w:rsidP="000658FD">
      <w:pPr>
        <w:spacing w:line="560" w:lineRule="exact"/>
        <w:ind w:left="1"/>
        <w:jc w:val="center"/>
        <w:rPr>
          <w:rFonts w:ascii="方正小标宋_GBK" w:eastAsia="方正小标宋_GBK" w:hAnsi="新宋体"/>
          <w:sz w:val="44"/>
          <w:szCs w:val="44"/>
        </w:rPr>
      </w:pPr>
    </w:p>
    <w:p w:rsidR="009D536D" w:rsidRPr="003D689B" w:rsidRDefault="009D536D" w:rsidP="000658FD">
      <w:pPr>
        <w:spacing w:line="560" w:lineRule="exact"/>
        <w:ind w:left="1"/>
        <w:jc w:val="center"/>
        <w:rPr>
          <w:rFonts w:ascii="方正小标宋_GBK" w:eastAsia="方正小标宋_GBK" w:hAnsi="新宋体"/>
          <w:sz w:val="44"/>
          <w:szCs w:val="44"/>
        </w:rPr>
      </w:pPr>
      <w:r w:rsidRPr="003D689B">
        <w:rPr>
          <w:rFonts w:ascii="方正小标宋_GBK" w:eastAsia="方正小标宋_GBK" w:hAnsi="新宋体" w:hint="eastAsia"/>
          <w:sz w:val="44"/>
          <w:szCs w:val="44"/>
        </w:rPr>
        <w:lastRenderedPageBreak/>
        <w:t>保安服务公司等级评定申请表</w:t>
      </w:r>
      <w:r>
        <w:rPr>
          <w:rFonts w:ascii="方正小标宋_GBK" w:eastAsia="方正小标宋_GBK" w:hAnsi="新宋体" w:hint="eastAsia"/>
          <w:sz w:val="44"/>
          <w:szCs w:val="44"/>
        </w:rPr>
        <w:t>（三级）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3"/>
        <w:gridCol w:w="992"/>
        <w:gridCol w:w="2772"/>
        <w:gridCol w:w="882"/>
        <w:gridCol w:w="99"/>
        <w:gridCol w:w="1680"/>
        <w:gridCol w:w="2017"/>
      </w:tblGrid>
      <w:tr w:rsidR="009D536D" w:rsidRPr="003D689B" w:rsidTr="006D2E91">
        <w:trPr>
          <w:trHeight w:hRule="exact" w:val="851"/>
          <w:jc w:val="center"/>
        </w:trPr>
        <w:tc>
          <w:tcPr>
            <w:tcW w:w="1895" w:type="dxa"/>
            <w:gridSpan w:val="2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3753" w:type="dxa"/>
            <w:gridSpan w:val="3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所属市、区（县）</w:t>
            </w:r>
          </w:p>
        </w:tc>
        <w:tc>
          <w:tcPr>
            <w:tcW w:w="2017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6D2E91">
        <w:trPr>
          <w:trHeight w:hRule="exact" w:val="567"/>
          <w:jc w:val="center"/>
        </w:trPr>
        <w:tc>
          <w:tcPr>
            <w:tcW w:w="1895" w:type="dxa"/>
            <w:gridSpan w:val="2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办公地址</w:t>
            </w:r>
          </w:p>
        </w:tc>
        <w:tc>
          <w:tcPr>
            <w:tcW w:w="7450" w:type="dxa"/>
            <w:gridSpan w:val="5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6D2E91">
        <w:trPr>
          <w:trHeight w:hRule="exact" w:val="567"/>
          <w:jc w:val="center"/>
        </w:trPr>
        <w:tc>
          <w:tcPr>
            <w:tcW w:w="1895" w:type="dxa"/>
            <w:gridSpan w:val="2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许可证号</w:t>
            </w:r>
          </w:p>
        </w:tc>
        <w:tc>
          <w:tcPr>
            <w:tcW w:w="3753" w:type="dxa"/>
            <w:gridSpan w:val="3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成立时间</w:t>
            </w:r>
          </w:p>
        </w:tc>
        <w:tc>
          <w:tcPr>
            <w:tcW w:w="2017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6D2E91">
        <w:trPr>
          <w:trHeight w:hRule="exact" w:val="567"/>
          <w:jc w:val="center"/>
        </w:trPr>
        <w:tc>
          <w:tcPr>
            <w:tcW w:w="1895" w:type="dxa"/>
            <w:gridSpan w:val="2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3753" w:type="dxa"/>
            <w:gridSpan w:val="3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传</w:t>
            </w: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真</w:t>
            </w:r>
          </w:p>
        </w:tc>
        <w:tc>
          <w:tcPr>
            <w:tcW w:w="2017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6D2E91">
        <w:trPr>
          <w:trHeight w:hRule="exact" w:val="567"/>
          <w:jc w:val="center"/>
        </w:trPr>
        <w:tc>
          <w:tcPr>
            <w:tcW w:w="1895" w:type="dxa"/>
            <w:gridSpan w:val="2"/>
            <w:vMerge w:val="restart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法定代表人</w:t>
            </w:r>
          </w:p>
        </w:tc>
        <w:tc>
          <w:tcPr>
            <w:tcW w:w="3753" w:type="dxa"/>
            <w:gridSpan w:val="3"/>
            <w:vMerge w:val="restart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办公电话</w:t>
            </w:r>
          </w:p>
        </w:tc>
        <w:tc>
          <w:tcPr>
            <w:tcW w:w="2017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6D2E91">
        <w:trPr>
          <w:trHeight w:hRule="exact" w:val="567"/>
          <w:jc w:val="center"/>
        </w:trPr>
        <w:tc>
          <w:tcPr>
            <w:tcW w:w="1895" w:type="dxa"/>
            <w:gridSpan w:val="2"/>
            <w:vMerge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53" w:type="dxa"/>
            <w:gridSpan w:val="3"/>
            <w:vMerge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移动电话</w:t>
            </w:r>
          </w:p>
        </w:tc>
        <w:tc>
          <w:tcPr>
            <w:tcW w:w="2017" w:type="dxa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D536D" w:rsidRPr="003D689B" w:rsidTr="006D2E91">
        <w:trPr>
          <w:trHeight w:hRule="exact" w:val="567"/>
          <w:jc w:val="center"/>
        </w:trPr>
        <w:tc>
          <w:tcPr>
            <w:tcW w:w="1895" w:type="dxa"/>
            <w:gridSpan w:val="2"/>
            <w:vAlign w:val="center"/>
          </w:tcPr>
          <w:p w:rsidR="009D536D" w:rsidRPr="003D689B" w:rsidRDefault="009D536D" w:rsidP="0080693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申报等级</w:t>
            </w:r>
          </w:p>
        </w:tc>
        <w:tc>
          <w:tcPr>
            <w:tcW w:w="7450" w:type="dxa"/>
            <w:gridSpan w:val="5"/>
            <w:vAlign w:val="center"/>
          </w:tcPr>
          <w:p w:rsidR="009D536D" w:rsidRPr="003D689B" w:rsidRDefault="009D536D" w:rsidP="000658FD">
            <w:pPr>
              <w:spacing w:line="400" w:lineRule="exact"/>
              <w:ind w:right="-54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三级</w:t>
            </w:r>
          </w:p>
        </w:tc>
      </w:tr>
      <w:tr w:rsidR="009D536D" w:rsidRPr="003D689B" w:rsidTr="00B36336">
        <w:trPr>
          <w:trHeight w:val="6652"/>
          <w:jc w:val="center"/>
        </w:trPr>
        <w:tc>
          <w:tcPr>
            <w:tcW w:w="9345" w:type="dxa"/>
            <w:gridSpan w:val="7"/>
          </w:tcPr>
          <w:p w:rsidR="009D536D" w:rsidRPr="003D689B" w:rsidRDefault="009D536D" w:rsidP="00806939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自评报告</w:t>
            </w:r>
          </w:p>
          <w:p w:rsidR="009D536D" w:rsidRDefault="009D536D" w:rsidP="003F3773">
            <w:pPr>
              <w:spacing w:line="560" w:lineRule="exact"/>
              <w:ind w:firstLineChars="49" w:firstLine="137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                                          </w:t>
            </w: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938"/>
              </w:tabs>
              <w:spacing w:line="560" w:lineRule="exact"/>
              <w:ind w:firstLineChars="2350" w:firstLine="65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B36336">
            <w:pPr>
              <w:tabs>
                <w:tab w:val="left" w:pos="6938"/>
              </w:tabs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6830"/>
              </w:tabs>
              <w:spacing w:line="560" w:lineRule="exact"/>
              <w:ind w:firstLineChars="950" w:firstLine="2660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法定代表人签名：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        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9D536D" w:rsidRPr="003D689B" w:rsidRDefault="009D536D" w:rsidP="003F3773">
            <w:pPr>
              <w:tabs>
                <w:tab w:val="left" w:pos="6386"/>
                <w:tab w:val="left" w:pos="7874"/>
                <w:tab w:val="left" w:pos="8066"/>
              </w:tabs>
              <w:spacing w:line="560" w:lineRule="exact"/>
              <w:ind w:firstLineChars="1500" w:firstLine="4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 xml:space="preserve">             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 w:rsidRPr="003D689B">
              <w:rPr>
                <w:rFonts w:ascii="方正仿宋_GBK" w:eastAsia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</w:tr>
      <w:tr w:rsidR="009D536D" w:rsidRPr="003D689B" w:rsidTr="004D4F89">
        <w:trPr>
          <w:cantSplit/>
          <w:trHeight w:val="3530"/>
          <w:jc w:val="center"/>
        </w:trPr>
        <w:tc>
          <w:tcPr>
            <w:tcW w:w="903" w:type="dxa"/>
            <w:textDirection w:val="tbRlV"/>
            <w:vAlign w:val="center"/>
          </w:tcPr>
          <w:p w:rsidR="009D536D" w:rsidRPr="003D689B" w:rsidRDefault="009D536D" w:rsidP="00B36336">
            <w:pPr>
              <w:spacing w:line="64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A3A">
              <w:rPr>
                <w:rFonts w:ascii="方正仿宋_GBK" w:eastAsia="方正仿宋_GBK" w:hint="eastAsia"/>
                <w:spacing w:val="60"/>
                <w:kern w:val="0"/>
                <w:sz w:val="28"/>
                <w:szCs w:val="28"/>
                <w:fitText w:val="2800" w:id="1710509572"/>
              </w:rPr>
              <w:lastRenderedPageBreak/>
              <w:t>市保安协会意</w:t>
            </w:r>
            <w:r w:rsidRPr="005B6A3A">
              <w:rPr>
                <w:rFonts w:ascii="方正仿宋_GBK" w:eastAsia="方正仿宋_GBK" w:hint="eastAsia"/>
                <w:spacing w:val="37"/>
                <w:kern w:val="0"/>
                <w:sz w:val="28"/>
                <w:szCs w:val="28"/>
                <w:fitText w:val="2800" w:id="1710509572"/>
              </w:rPr>
              <w:t>见</w:t>
            </w:r>
          </w:p>
        </w:tc>
        <w:tc>
          <w:tcPr>
            <w:tcW w:w="3764" w:type="dxa"/>
            <w:gridSpan w:val="2"/>
            <w:vAlign w:val="center"/>
          </w:tcPr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1550" w:firstLine="434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B36336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 xml:space="preserve">            </w:t>
            </w:r>
          </w:p>
          <w:p w:rsidR="009D536D" w:rsidRDefault="009D536D" w:rsidP="00B36336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B36336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B36336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50" w:firstLine="182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50" w:firstLine="1820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9D536D" w:rsidRPr="003D689B" w:rsidRDefault="009D536D" w:rsidP="00B36336">
            <w:pPr>
              <w:tabs>
                <w:tab w:val="left" w:pos="4620"/>
                <w:tab w:val="left" w:pos="4827"/>
              </w:tabs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 xml:space="preserve">        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  <w:tc>
          <w:tcPr>
            <w:tcW w:w="882" w:type="dxa"/>
            <w:textDirection w:val="tbRlV"/>
            <w:vAlign w:val="center"/>
          </w:tcPr>
          <w:p w:rsidR="009D536D" w:rsidRPr="003D689B" w:rsidRDefault="009D536D" w:rsidP="008F1A64">
            <w:pPr>
              <w:widowControl/>
              <w:spacing w:line="52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A3A">
              <w:rPr>
                <w:rFonts w:ascii="方正仿宋_GBK" w:eastAsia="方正仿宋_GBK" w:hint="eastAsia"/>
                <w:spacing w:val="15"/>
                <w:kern w:val="0"/>
                <w:sz w:val="28"/>
                <w:szCs w:val="28"/>
                <w:fitText w:val="3345" w:id="1710509573"/>
              </w:rPr>
              <w:t>市公安局治安支队意</w:t>
            </w:r>
            <w:r w:rsidRPr="005B6A3A">
              <w:rPr>
                <w:rFonts w:ascii="方正仿宋_GBK" w:eastAsia="方正仿宋_GBK" w:hint="eastAsia"/>
                <w:spacing w:val="112"/>
                <w:kern w:val="0"/>
                <w:sz w:val="28"/>
                <w:szCs w:val="28"/>
                <w:fitText w:val="3345" w:id="1710509573"/>
              </w:rPr>
              <w:t>见</w:t>
            </w:r>
          </w:p>
        </w:tc>
        <w:tc>
          <w:tcPr>
            <w:tcW w:w="3796" w:type="dxa"/>
            <w:gridSpan w:val="3"/>
            <w:vAlign w:val="center"/>
          </w:tcPr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00" w:firstLine="16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00" w:firstLine="16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00" w:firstLine="16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00" w:firstLine="16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00" w:firstLine="16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00" w:firstLine="1680"/>
              <w:rPr>
                <w:rFonts w:ascii="方正仿宋_GBK" w:eastAsia="方正仿宋_GBK"/>
                <w:sz w:val="28"/>
                <w:szCs w:val="28"/>
              </w:rPr>
            </w:pPr>
          </w:p>
          <w:p w:rsidR="009D536D" w:rsidRPr="003D689B" w:rsidRDefault="009D536D" w:rsidP="003F3773">
            <w:pPr>
              <w:tabs>
                <w:tab w:val="left" w:pos="4620"/>
                <w:tab w:val="left" w:pos="4827"/>
              </w:tabs>
              <w:spacing w:line="520" w:lineRule="exact"/>
              <w:ind w:firstLineChars="600" w:firstLine="1680"/>
              <w:rPr>
                <w:rFonts w:ascii="方正仿宋_GBK" w:eastAsia="方正仿宋_GBK"/>
                <w:sz w:val="28"/>
                <w:szCs w:val="28"/>
              </w:rPr>
            </w:pPr>
            <w:r w:rsidRPr="003D689B"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9D536D" w:rsidRPr="003D689B" w:rsidRDefault="009D536D" w:rsidP="003F3773">
            <w:pPr>
              <w:widowControl/>
              <w:spacing w:line="520" w:lineRule="exact"/>
              <w:ind w:firstLineChars="550" w:firstLine="154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</w:tr>
    </w:tbl>
    <w:p w:rsidR="009D536D" w:rsidRPr="003D689B" w:rsidRDefault="009D536D" w:rsidP="002C29F0">
      <w:pPr>
        <w:spacing w:line="560" w:lineRule="exact"/>
      </w:pPr>
    </w:p>
    <w:sectPr w:rsidR="009D536D" w:rsidRPr="003D689B" w:rsidSect="008E3E9F">
      <w:footerReference w:type="even" r:id="rId6"/>
      <w:footerReference w:type="default" r:id="rId7"/>
      <w:pgSz w:w="11906" w:h="16838"/>
      <w:pgMar w:top="2098" w:right="1418" w:bottom="1985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A3A" w:rsidRDefault="005B6A3A">
      <w:r>
        <w:separator/>
      </w:r>
    </w:p>
  </w:endnote>
  <w:endnote w:type="continuationSeparator" w:id="0">
    <w:p w:rsidR="005B6A3A" w:rsidRDefault="005B6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6D" w:rsidRDefault="00F600B2" w:rsidP="008E3E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536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536D" w:rsidRDefault="009D536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6D" w:rsidRDefault="00F600B2" w:rsidP="008E3E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536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3773">
      <w:rPr>
        <w:rStyle w:val="a4"/>
        <w:noProof/>
      </w:rPr>
      <w:t>6</w:t>
    </w:r>
    <w:r>
      <w:rPr>
        <w:rStyle w:val="a4"/>
      </w:rPr>
      <w:fldChar w:fldCharType="end"/>
    </w:r>
  </w:p>
  <w:p w:rsidR="009D536D" w:rsidRDefault="009D53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A3A" w:rsidRDefault="005B6A3A">
      <w:r>
        <w:separator/>
      </w:r>
    </w:p>
  </w:footnote>
  <w:footnote w:type="continuationSeparator" w:id="0">
    <w:p w:rsidR="005B6A3A" w:rsidRDefault="005B6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669"/>
    <w:rsid w:val="00010169"/>
    <w:rsid w:val="00027F2F"/>
    <w:rsid w:val="000475C1"/>
    <w:rsid w:val="000658FD"/>
    <w:rsid w:val="00093832"/>
    <w:rsid w:val="001171BF"/>
    <w:rsid w:val="00121086"/>
    <w:rsid w:val="00196C94"/>
    <w:rsid w:val="001B5F98"/>
    <w:rsid w:val="001D5D4E"/>
    <w:rsid w:val="00242C0A"/>
    <w:rsid w:val="00250AE8"/>
    <w:rsid w:val="002C29F0"/>
    <w:rsid w:val="002F466C"/>
    <w:rsid w:val="003D689B"/>
    <w:rsid w:val="003E39D4"/>
    <w:rsid w:val="003F1455"/>
    <w:rsid w:val="003F3773"/>
    <w:rsid w:val="0045184A"/>
    <w:rsid w:val="00455F60"/>
    <w:rsid w:val="004A7FD0"/>
    <w:rsid w:val="004C18D0"/>
    <w:rsid w:val="004D4F89"/>
    <w:rsid w:val="005245B1"/>
    <w:rsid w:val="005B6A3A"/>
    <w:rsid w:val="005F0AF3"/>
    <w:rsid w:val="005F2379"/>
    <w:rsid w:val="005F59F9"/>
    <w:rsid w:val="0063478D"/>
    <w:rsid w:val="006610A8"/>
    <w:rsid w:val="00692440"/>
    <w:rsid w:val="006D2E91"/>
    <w:rsid w:val="00772980"/>
    <w:rsid w:val="007843BA"/>
    <w:rsid w:val="007901EC"/>
    <w:rsid w:val="007F6573"/>
    <w:rsid w:val="00806939"/>
    <w:rsid w:val="00824D72"/>
    <w:rsid w:val="00832A66"/>
    <w:rsid w:val="00847BE3"/>
    <w:rsid w:val="008A39CB"/>
    <w:rsid w:val="008E3E9F"/>
    <w:rsid w:val="008F1A64"/>
    <w:rsid w:val="009376E2"/>
    <w:rsid w:val="009455CA"/>
    <w:rsid w:val="009A30D4"/>
    <w:rsid w:val="009D484E"/>
    <w:rsid w:val="009D536D"/>
    <w:rsid w:val="009F52C8"/>
    <w:rsid w:val="00A470C2"/>
    <w:rsid w:val="00AD4A57"/>
    <w:rsid w:val="00AF3134"/>
    <w:rsid w:val="00B36336"/>
    <w:rsid w:val="00B36BF9"/>
    <w:rsid w:val="00B6590E"/>
    <w:rsid w:val="00CA5D0A"/>
    <w:rsid w:val="00D521C6"/>
    <w:rsid w:val="00DB25DF"/>
    <w:rsid w:val="00E24669"/>
    <w:rsid w:val="00E34628"/>
    <w:rsid w:val="00E815E9"/>
    <w:rsid w:val="00ED719C"/>
    <w:rsid w:val="00EF679A"/>
    <w:rsid w:val="00F07319"/>
    <w:rsid w:val="00F600B2"/>
    <w:rsid w:val="00FF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3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70DF"/>
    <w:rPr>
      <w:sz w:val="18"/>
      <w:szCs w:val="18"/>
    </w:rPr>
  </w:style>
  <w:style w:type="character" w:styleId="a4">
    <w:name w:val="page number"/>
    <w:basedOn w:val="a0"/>
    <w:uiPriority w:val="99"/>
    <w:rsid w:val="008E3E9F"/>
    <w:rPr>
      <w:rFonts w:cs="Times New Roman"/>
    </w:rPr>
  </w:style>
  <w:style w:type="paragraph" w:styleId="a5">
    <w:name w:val="header"/>
    <w:basedOn w:val="a"/>
    <w:link w:val="Char0"/>
    <w:uiPriority w:val="99"/>
    <w:rsid w:val="00D52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521C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Desktop\&#38468;&#20214;3&#20445;&#23433;&#26381;&#21153;&#20844;&#21496;&#31561;&#32423;&#35780;&#23450;&#30003;&#25253;&#20070;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附件3保安服务公司等级评定申报书1</Template>
  <TotalTime>5</TotalTime>
  <Pages>6</Pages>
  <Words>153</Words>
  <Characters>873</Characters>
  <Application>Microsoft Office Word</Application>
  <DocSecurity>0</DocSecurity>
  <Lines>7</Lines>
  <Paragraphs>2</Paragraphs>
  <ScaleCrop>false</ScaleCrop>
  <Company>MC SYSTEM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保安公司等级评定申报书</dc:title>
  <dc:subject/>
  <dc:creator>LYH</dc:creator>
  <cp:keywords/>
  <dc:description/>
  <cp:lastModifiedBy>LYH</cp:lastModifiedBy>
  <cp:revision>3</cp:revision>
  <cp:lastPrinted>2018-05-30T09:14:00Z</cp:lastPrinted>
  <dcterms:created xsi:type="dcterms:W3CDTF">2018-05-30T09:14:00Z</dcterms:created>
  <dcterms:modified xsi:type="dcterms:W3CDTF">2018-06-05T02:37:00Z</dcterms:modified>
</cp:coreProperties>
</file>